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ABE4" w14:textId="77777777" w:rsidR="00FE067E" w:rsidRDefault="003C6034" w:rsidP="00CC1F3B">
      <w:pPr>
        <w:pStyle w:val="TitlePageOrigin"/>
      </w:pPr>
      <w:r>
        <w:rPr>
          <w:caps w:val="0"/>
        </w:rPr>
        <w:t>WEST VIRGINIA LEGISLATURE</w:t>
      </w:r>
    </w:p>
    <w:p w14:paraId="39020E9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1EF76D23" w14:textId="77777777" w:rsidR="00CD36CF" w:rsidRDefault="00BE5397" w:rsidP="00CC1F3B">
      <w:pPr>
        <w:pStyle w:val="TitlePageBillPrefix"/>
      </w:pPr>
      <w:sdt>
        <w:sdtPr>
          <w:tag w:val="IntroDate"/>
          <w:id w:val="-1236936958"/>
          <w:placeholder>
            <w:docPart w:val="3CE41547C2E844AE93959BDA07F1DC6A"/>
          </w:placeholder>
          <w:text/>
        </w:sdtPr>
        <w:sdtEndPr/>
        <w:sdtContent>
          <w:r w:rsidR="00AE48A0">
            <w:t>Introduced</w:t>
          </w:r>
        </w:sdtContent>
      </w:sdt>
    </w:p>
    <w:p w14:paraId="152291DD" w14:textId="0F76B543" w:rsidR="00CD36CF" w:rsidRDefault="00BE5397" w:rsidP="00CC1F3B">
      <w:pPr>
        <w:pStyle w:val="BillNumber"/>
      </w:pPr>
      <w:sdt>
        <w:sdtPr>
          <w:tag w:val="Chamber"/>
          <w:id w:val="893011969"/>
          <w:lock w:val="sdtLocked"/>
          <w:placeholder>
            <w:docPart w:val="B5046AB828704040B808CC645DC4D2B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8626040AAF44C6A9D5276EB392B09A1"/>
          </w:placeholder>
          <w:text/>
        </w:sdtPr>
        <w:sdtEndPr/>
        <w:sdtContent>
          <w:r>
            <w:t>3279</w:t>
          </w:r>
        </w:sdtContent>
      </w:sdt>
    </w:p>
    <w:p w14:paraId="6A427CF6" w14:textId="371F4F26" w:rsidR="00CD36CF" w:rsidRDefault="00CD36CF" w:rsidP="00CC1F3B">
      <w:pPr>
        <w:pStyle w:val="Sponsors"/>
      </w:pPr>
      <w:r>
        <w:t xml:space="preserve">By </w:t>
      </w:r>
      <w:sdt>
        <w:sdtPr>
          <w:tag w:val="Sponsors"/>
          <w:id w:val="1589585889"/>
          <w:placeholder>
            <w:docPart w:val="E39740C850CB40B38EA3C8E211216C53"/>
          </w:placeholder>
          <w:text w:multiLine="1"/>
        </w:sdtPr>
        <w:sdtEndPr/>
        <w:sdtContent>
          <w:r w:rsidR="009A37F3">
            <w:t>Delegates Criss and Riley</w:t>
          </w:r>
        </w:sdtContent>
      </w:sdt>
    </w:p>
    <w:p w14:paraId="13C0D39E" w14:textId="27E70BDB" w:rsidR="00E831B3" w:rsidRDefault="00CD36CF" w:rsidP="00CC1F3B">
      <w:pPr>
        <w:pStyle w:val="References"/>
      </w:pPr>
      <w:r>
        <w:t>[</w:t>
      </w:r>
      <w:sdt>
        <w:sdtPr>
          <w:tag w:val="References"/>
          <w:id w:val="-1043047873"/>
          <w:placeholder>
            <w:docPart w:val="2E7B80E64B6942969C88CB1EDA4F1F87"/>
          </w:placeholder>
          <w:text w:multiLine="1"/>
        </w:sdtPr>
        <w:sdtEndPr/>
        <w:sdtContent>
          <w:r w:rsidR="00BE5397">
            <w:t>Introduced March 10, 2025; referred to the Committee on Education</w:t>
          </w:r>
        </w:sdtContent>
      </w:sdt>
      <w:r>
        <w:t>]</w:t>
      </w:r>
    </w:p>
    <w:p w14:paraId="67831D9A" w14:textId="1B0A96DA" w:rsidR="00303684" w:rsidRDefault="0000526A" w:rsidP="00CC1F3B">
      <w:pPr>
        <w:pStyle w:val="TitleSection"/>
      </w:pPr>
      <w:r>
        <w:lastRenderedPageBreak/>
        <w:t>A BILL</w:t>
      </w:r>
      <w:r w:rsidR="003F2EC3" w:rsidRPr="003F2EC3">
        <w:rPr>
          <w:color w:val="auto"/>
        </w:rPr>
        <w:t xml:space="preserve"> </w:t>
      </w:r>
      <w:r w:rsidR="003F2EC3" w:rsidRPr="005B533C">
        <w:rPr>
          <w:color w:val="auto"/>
        </w:rPr>
        <w:t xml:space="preserve">to amend and reenact §18B-2A-1 </w:t>
      </w:r>
      <w:r w:rsidR="00A6481B">
        <w:rPr>
          <w:color w:val="auto"/>
        </w:rPr>
        <w:t xml:space="preserve">and </w:t>
      </w:r>
      <w:r w:rsidR="00A6481B">
        <w:t xml:space="preserve">§18B-2A-2 </w:t>
      </w:r>
      <w:r w:rsidR="003F2EC3" w:rsidRPr="005B533C">
        <w:rPr>
          <w:color w:val="auto"/>
        </w:rPr>
        <w:t xml:space="preserve">of the Code of West Virginia, 1931, as amended, </w:t>
      </w:r>
      <w:r w:rsidR="00756B86" w:rsidRPr="00756B86">
        <w:t>relating to requiring one person of the West Virginia University Board of Governors and of the West Virginia State University Board of Governors to have a background in agriculture or in an agricultural field.</w:t>
      </w:r>
    </w:p>
    <w:p w14:paraId="48FBAA7B" w14:textId="77777777" w:rsidR="003C6034" w:rsidRDefault="00303684" w:rsidP="00CC1F3B">
      <w:pPr>
        <w:pStyle w:val="EnactingClause"/>
      </w:pPr>
      <w:r>
        <w:t>Be it enacted by the Legislature of West Virginia:</w:t>
      </w:r>
    </w:p>
    <w:p w14:paraId="0659E283" w14:textId="77777777" w:rsidR="00FE19BF" w:rsidRDefault="00FE19BF" w:rsidP="00FE19BF">
      <w:pPr>
        <w:pStyle w:val="SectionHeading"/>
        <w:sectPr w:rsidR="00FE19BF" w:rsidSect="00FE19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5F9126" w14:textId="77777777" w:rsidR="00FE19BF" w:rsidRDefault="00FE19BF" w:rsidP="00631A8C">
      <w:pPr>
        <w:pStyle w:val="ArticleHeading"/>
        <w:sectPr w:rsidR="00FE19BF" w:rsidSect="00FE19BF">
          <w:type w:val="continuous"/>
          <w:pgSz w:w="12240" w:h="15840" w:code="1"/>
          <w:pgMar w:top="1440" w:right="1440" w:bottom="1440" w:left="1440" w:header="720" w:footer="720" w:gutter="0"/>
          <w:lnNumType w:countBy="1" w:restart="newSection"/>
          <w:pgNumType w:start="0"/>
          <w:cols w:space="720"/>
          <w:titlePg/>
          <w:docGrid w:linePitch="360"/>
        </w:sectPr>
      </w:pPr>
      <w:r>
        <w:t>ARTICLE 2A. INSTITUTIONAL BOARDS OF GOVERNORS.</w:t>
      </w:r>
    </w:p>
    <w:p w14:paraId="79E442E3" w14:textId="77777777" w:rsidR="004424F3" w:rsidRDefault="004424F3" w:rsidP="00FE19BF">
      <w:pPr>
        <w:pStyle w:val="SectionHeading"/>
        <w:rPr>
          <w:rFonts w:cs="Arial"/>
        </w:rPr>
      </w:pPr>
      <w:r>
        <w:rPr>
          <w:rFonts w:cs="Arial"/>
        </w:rPr>
        <w:t>§18B-2A-1. Findings; composition of boards; terms and qualifications of members; vacancies; eligibility for reappointment.</w:t>
      </w:r>
    </w:p>
    <w:p w14:paraId="44E6F4A0" w14:textId="77777777" w:rsidR="004424F3" w:rsidRDefault="004424F3" w:rsidP="00B43819">
      <w:pPr>
        <w:ind w:left="720" w:hanging="720"/>
        <w:jc w:val="both"/>
        <w:outlineLvl w:val="3"/>
        <w:rPr>
          <w:rFonts w:cs="Arial"/>
          <w:b/>
        </w:rPr>
        <w:sectPr w:rsidR="004424F3" w:rsidSect="00FE19BF">
          <w:type w:val="continuous"/>
          <w:pgSz w:w="12240" w:h="15840" w:code="1"/>
          <w:pgMar w:top="1440" w:right="1440" w:bottom="1440" w:left="1440" w:header="720" w:footer="720" w:gutter="0"/>
          <w:lnNumType w:countBy="1" w:restart="newSection"/>
          <w:pgNumType w:start="0"/>
          <w:cols w:space="720"/>
          <w:titlePg/>
          <w:docGrid w:linePitch="360"/>
        </w:sectPr>
      </w:pPr>
    </w:p>
    <w:p w14:paraId="6B438932" w14:textId="77777777" w:rsidR="004424F3" w:rsidRDefault="004424F3" w:rsidP="00B43819">
      <w:pPr>
        <w:ind w:firstLine="720"/>
        <w:jc w:val="both"/>
        <w:rPr>
          <w:rFonts w:cs="Arial"/>
        </w:rPr>
      </w:pPr>
      <w:r>
        <w:rPr>
          <w:rFonts w:cs="Arial"/>
        </w:rPr>
        <w:t xml:space="preserve">(a) Findings. </w:t>
      </w:r>
      <w:r w:rsidRPr="004424F3">
        <w:rPr>
          <w:rFonts w:cs="Arial"/>
          <w:strike/>
        </w:rPr>
        <w:t>(</w:t>
      </w:r>
    </w:p>
    <w:p w14:paraId="18F332A9" w14:textId="2A050260" w:rsidR="004424F3" w:rsidRDefault="004424F3" w:rsidP="00B43819">
      <w:pPr>
        <w:ind w:firstLine="720"/>
        <w:jc w:val="both"/>
        <w:rPr>
          <w:rFonts w:cs="Arial"/>
        </w:rPr>
      </w:pPr>
      <w:r>
        <w:rPr>
          <w:rFonts w:cs="Arial"/>
        </w:rPr>
        <w:t xml:space="preserve">The Legislature finds that the State of West Virginia is served best when the membership of each governing board </w:t>
      </w:r>
      <w:r w:rsidRPr="00DF41CE">
        <w:rPr>
          <w:rFonts w:cs="Arial"/>
          <w:strike/>
        </w:rPr>
        <w:t>includes</w:t>
      </w:r>
      <w:r>
        <w:rPr>
          <w:rFonts w:cs="Arial"/>
        </w:rPr>
        <w:t xml:space="preserve"> </w:t>
      </w:r>
      <w:r w:rsidR="00DF41CE" w:rsidRPr="00DF41CE">
        <w:rPr>
          <w:rFonts w:cs="Arial"/>
          <w:u w:val="single"/>
        </w:rPr>
        <w:t>is informed by</w:t>
      </w:r>
      <w:r w:rsidR="00DF41CE">
        <w:rPr>
          <w:rFonts w:cs="Arial"/>
        </w:rPr>
        <w:t xml:space="preserve"> </w:t>
      </w:r>
      <w:r>
        <w:rPr>
          <w:rFonts w:cs="Arial"/>
        </w:rPr>
        <w:t>the following:</w:t>
      </w:r>
    </w:p>
    <w:p w14:paraId="44EB3BA9" w14:textId="77777777" w:rsidR="004424F3" w:rsidRDefault="004424F3" w:rsidP="00B43819">
      <w:pPr>
        <w:ind w:firstLine="720"/>
        <w:jc w:val="both"/>
        <w:rPr>
          <w:rFonts w:cs="Arial"/>
        </w:rPr>
      </w:pPr>
      <w:r>
        <w:rPr>
          <w:rFonts w:cs="Arial"/>
        </w:rPr>
        <w:t>(1) The academic expertise and institutional experience of faculty members and a student of the institution governed by the board;</w:t>
      </w:r>
    </w:p>
    <w:p w14:paraId="0F5C9A10" w14:textId="77777777" w:rsidR="004424F3" w:rsidRDefault="004424F3" w:rsidP="00B43819">
      <w:pPr>
        <w:ind w:firstLine="720"/>
        <w:jc w:val="both"/>
        <w:rPr>
          <w:rFonts w:cs="Arial"/>
        </w:rPr>
      </w:pPr>
      <w:r>
        <w:rPr>
          <w:rFonts w:cs="Arial"/>
        </w:rPr>
        <w:t>(2) The technical or professional expertise and institutional experience of a classified employee or, as appropriate, nonclassified employee of the institution governed by the board;</w:t>
      </w:r>
    </w:p>
    <w:p w14:paraId="6E8F1F37" w14:textId="77777777" w:rsidR="004424F3" w:rsidRDefault="004424F3" w:rsidP="00B43819">
      <w:pPr>
        <w:ind w:firstLine="720"/>
        <w:jc w:val="both"/>
        <w:rPr>
          <w:rFonts w:cs="Arial"/>
        </w:rPr>
      </w:pPr>
      <w:r>
        <w:rPr>
          <w:rFonts w:cs="Arial"/>
        </w:rPr>
        <w:t>(3) An awareness and understanding of the issues facing the institution governed by the board; and</w:t>
      </w:r>
    </w:p>
    <w:p w14:paraId="03AD8528" w14:textId="0268ABC9" w:rsidR="004424F3" w:rsidRDefault="004424F3" w:rsidP="00B43819">
      <w:pPr>
        <w:ind w:firstLine="720"/>
        <w:jc w:val="both"/>
        <w:rPr>
          <w:rFonts w:cs="Arial"/>
          <w:u w:val="single"/>
        </w:rPr>
      </w:pPr>
      <w:r>
        <w:rPr>
          <w:rFonts w:cs="Arial"/>
        </w:rPr>
        <w:t xml:space="preserve">(4) The diverse perspectives that arise from a membership that is balanced </w:t>
      </w:r>
      <w:r w:rsidRPr="00DF41CE">
        <w:rPr>
          <w:rFonts w:cs="Arial"/>
          <w:strike/>
        </w:rPr>
        <w:t>in terms of gender and varied in terms of race and ethnic heritage.</w:t>
      </w:r>
      <w:r w:rsidR="00DF41CE" w:rsidRPr="00DF41CE">
        <w:rPr>
          <w:rFonts w:cs="Arial"/>
          <w:u w:val="single"/>
        </w:rPr>
        <w:t xml:space="preserve"> </w:t>
      </w:r>
      <w:r w:rsidR="00DF41CE">
        <w:rPr>
          <w:rFonts w:cs="Arial"/>
          <w:u w:val="single"/>
        </w:rPr>
        <w:t>a</w:t>
      </w:r>
      <w:r w:rsidR="00DF41CE" w:rsidRPr="00DF41CE">
        <w:rPr>
          <w:rFonts w:cs="Arial"/>
          <w:u w:val="single"/>
        </w:rPr>
        <w:t xml:space="preserve">nd </w:t>
      </w:r>
      <w:r w:rsidR="00DF41CE">
        <w:rPr>
          <w:rFonts w:cs="Arial"/>
          <w:u w:val="single"/>
        </w:rPr>
        <w:t xml:space="preserve">representative of West Virginia and its citizens; and </w:t>
      </w:r>
    </w:p>
    <w:p w14:paraId="7E7C7CD1" w14:textId="21780D69" w:rsidR="00DF41CE" w:rsidRPr="00DF41CE" w:rsidRDefault="00DF41CE" w:rsidP="00DF41CE">
      <w:pPr>
        <w:tabs>
          <w:tab w:val="left" w:pos="1908"/>
        </w:tabs>
        <w:ind w:firstLine="720"/>
        <w:jc w:val="both"/>
        <w:rPr>
          <w:rFonts w:cs="Arial"/>
          <w:u w:val="single"/>
        </w:rPr>
      </w:pPr>
      <w:r w:rsidRPr="00DF41CE">
        <w:rPr>
          <w:rFonts w:cs="Arial"/>
          <w:color w:val="auto"/>
          <w:u w:val="single"/>
        </w:rPr>
        <w:t>(5)  For West Virginia’s land grant institutions at West Virginia University and West Virginia State University, focused on serving the needs of West Virginia and its citizens.</w:t>
      </w:r>
    </w:p>
    <w:p w14:paraId="32DA12E5" w14:textId="77777777" w:rsidR="004424F3" w:rsidRDefault="004424F3" w:rsidP="00B43819">
      <w:pPr>
        <w:ind w:firstLine="720"/>
        <w:jc w:val="both"/>
        <w:rPr>
          <w:rFonts w:cs="Arial"/>
        </w:rPr>
      </w:pPr>
      <w:r>
        <w:rPr>
          <w:rFonts w:cs="Arial"/>
        </w:rPr>
        <w:t xml:space="preserve">(b) Boards of governors established. </w:t>
      </w:r>
      <w:r w:rsidRPr="00DF41CE">
        <w:rPr>
          <w:rFonts w:cs="Arial"/>
          <w:strike/>
        </w:rPr>
        <w:t>(</w:t>
      </w:r>
    </w:p>
    <w:p w14:paraId="731399FB" w14:textId="77777777" w:rsidR="004424F3" w:rsidRDefault="004424F3" w:rsidP="00B43819">
      <w:pPr>
        <w:ind w:firstLine="720"/>
        <w:jc w:val="both"/>
        <w:rPr>
          <w:rFonts w:cs="Arial"/>
        </w:rPr>
      </w:pPr>
      <w:r>
        <w:rPr>
          <w:rFonts w:cs="Arial"/>
        </w:rPr>
        <w:t xml:space="preserve">A board of governors is continued at each of the following institutions: Bluefield State College, Blue Ridge Community and Technical College, Bridgemont Community and Technical College, Concord University, Eastern West Virginia Community and Technical College, Fairmont </w:t>
      </w:r>
      <w:r>
        <w:rPr>
          <w:rFonts w:cs="Arial"/>
        </w:rPr>
        <w:lastRenderedPageBreak/>
        <w:t>State University, Glenville State College, Kanawha Valley Community and Technical College, Mountwest Community and Technical College, Marshall University, New River Community and Technical College, Pierpont Community and Technical College,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p>
    <w:p w14:paraId="52071444" w14:textId="77777777" w:rsidR="004424F3" w:rsidRDefault="004424F3" w:rsidP="00B43819">
      <w:pPr>
        <w:ind w:firstLine="720"/>
        <w:jc w:val="both"/>
        <w:rPr>
          <w:rFonts w:cs="Arial"/>
        </w:rPr>
      </w:pPr>
      <w:r>
        <w:rPr>
          <w:rFonts w:cs="Arial"/>
        </w:rPr>
        <w:t xml:space="preserve">(c) Board membership. </w:t>
      </w:r>
      <w:r w:rsidRPr="00DF41CE">
        <w:rPr>
          <w:rFonts w:cs="Arial"/>
          <w:strike/>
        </w:rPr>
        <w:t>(</w:t>
      </w:r>
    </w:p>
    <w:p w14:paraId="74A145B3" w14:textId="77777777" w:rsidR="004424F3" w:rsidRDefault="004424F3" w:rsidP="00B43819">
      <w:pPr>
        <w:ind w:firstLine="720"/>
        <w:jc w:val="both"/>
        <w:rPr>
          <w:rFonts w:cs="Arial"/>
        </w:rPr>
      </w:pPr>
      <w:r>
        <w:rPr>
          <w:rFonts w:cs="Arial"/>
        </w:rPr>
        <w:t>(1) An appointment to fill a vacancy on the board or reappointment of a member who is eligible to serve an additional term is made in accordance with the provisions of this section.</w:t>
      </w:r>
    </w:p>
    <w:p w14:paraId="69FBCB6D" w14:textId="4A6B8894" w:rsidR="004424F3" w:rsidRDefault="004424F3" w:rsidP="00B43819">
      <w:pPr>
        <w:ind w:firstLine="720"/>
        <w:jc w:val="both"/>
        <w:rPr>
          <w:rFonts w:cs="Arial"/>
        </w:rPr>
      </w:pPr>
      <w:r>
        <w:rPr>
          <w:rFonts w:cs="Arial"/>
        </w:rPr>
        <w:t>(2) The Board of Governors for Marshall University consists of</w:t>
      </w:r>
      <w:r w:rsidR="004B662D">
        <w:rPr>
          <w:rFonts w:cs="Arial"/>
        </w:rPr>
        <w:t xml:space="preserve"> 16</w:t>
      </w:r>
      <w:r>
        <w:rPr>
          <w:rFonts w:cs="Arial"/>
        </w:rPr>
        <w:t xml:space="preserve"> persons. The Board of Governors for West Virginia University consists of </w:t>
      </w:r>
      <w:r w:rsidRPr="00DF41CE">
        <w:rPr>
          <w:rFonts w:cs="Arial"/>
          <w:strike/>
        </w:rPr>
        <w:t>seventeen</w:t>
      </w:r>
      <w:r>
        <w:rPr>
          <w:rFonts w:cs="Arial"/>
        </w:rPr>
        <w:t xml:space="preserve"> </w:t>
      </w:r>
      <w:r w:rsidR="00DF41CE" w:rsidRPr="00DF41CE">
        <w:rPr>
          <w:rFonts w:cs="Arial"/>
          <w:u w:val="single"/>
        </w:rPr>
        <w:t>19</w:t>
      </w:r>
      <w:r w:rsidR="00DF41CE">
        <w:rPr>
          <w:rFonts w:cs="Arial"/>
        </w:rPr>
        <w:t xml:space="preserve"> </w:t>
      </w:r>
      <w:r>
        <w:rPr>
          <w:rFonts w:cs="Arial"/>
        </w:rPr>
        <w:t xml:space="preserve">persons. The boards of governors of the other state institutions of higher education consist of </w:t>
      </w:r>
      <w:r w:rsidR="00DF41CE">
        <w:rPr>
          <w:rFonts w:cs="Arial"/>
        </w:rPr>
        <w:t>12</w:t>
      </w:r>
      <w:r>
        <w:rPr>
          <w:rFonts w:cs="Arial"/>
        </w:rPr>
        <w:t xml:space="preserve"> persons.</w:t>
      </w:r>
    </w:p>
    <w:p w14:paraId="7BB807E9" w14:textId="77777777" w:rsidR="004424F3" w:rsidRDefault="004424F3" w:rsidP="00B43819">
      <w:pPr>
        <w:ind w:firstLine="720"/>
        <w:jc w:val="both"/>
        <w:rPr>
          <w:rFonts w:cs="Arial"/>
        </w:rPr>
      </w:pPr>
      <w:r>
        <w:rPr>
          <w:rFonts w:cs="Arial"/>
        </w:rPr>
        <w:t>(3) Each board of governors includes the following members:</w:t>
      </w:r>
    </w:p>
    <w:p w14:paraId="5E146463" w14:textId="704706B7" w:rsidR="004424F3" w:rsidRDefault="004424F3" w:rsidP="00B43819">
      <w:pPr>
        <w:ind w:firstLine="720"/>
        <w:jc w:val="both"/>
        <w:rPr>
          <w:rFonts w:cs="Arial"/>
        </w:rPr>
      </w:pPr>
      <w:r>
        <w:rPr>
          <w:rFonts w:cs="Arial"/>
        </w:rPr>
        <w:t>(A) A full-time member of the faculty with the rank of instructor or above duly elected by the faculty of the respective institution</w:t>
      </w:r>
      <w:r w:rsidR="00DF41CE" w:rsidRPr="00DF41CE">
        <w:rPr>
          <w:rFonts w:cs="Arial"/>
          <w:u w:val="single"/>
        </w:rPr>
        <w:t>, who shall serve as a nonvoting, advisory member</w:t>
      </w:r>
      <w:r>
        <w:rPr>
          <w:rFonts w:cs="Arial"/>
        </w:rPr>
        <w:t>;</w:t>
      </w:r>
    </w:p>
    <w:p w14:paraId="4F5C15C9" w14:textId="61C1699A" w:rsidR="004424F3" w:rsidRDefault="004424F3" w:rsidP="00B43819">
      <w:pPr>
        <w:ind w:firstLine="720"/>
        <w:jc w:val="both"/>
        <w:rPr>
          <w:rFonts w:cs="Arial"/>
        </w:rPr>
      </w:pPr>
      <w:r>
        <w:rPr>
          <w:rFonts w:cs="Arial"/>
        </w:rPr>
        <w:t>(B) A member of the student body in good academic standing, enrolled for college credit work and duly elected by the student body of the respective institution</w:t>
      </w:r>
      <w:r w:rsidR="009830C0">
        <w:rPr>
          <w:rFonts w:cs="Arial"/>
          <w:u w:val="single"/>
        </w:rPr>
        <w:t>, who shall serve as a nonvoting, advisory member</w:t>
      </w:r>
      <w:r>
        <w:rPr>
          <w:rFonts w:cs="Arial"/>
        </w:rPr>
        <w:t>; and</w:t>
      </w:r>
    </w:p>
    <w:p w14:paraId="1ABCA879" w14:textId="1465E49A" w:rsidR="004424F3" w:rsidRDefault="004424F3" w:rsidP="00B43819">
      <w:pPr>
        <w:ind w:firstLine="720"/>
        <w:jc w:val="both"/>
        <w:rPr>
          <w:rFonts w:cs="Arial"/>
        </w:rPr>
      </w:pPr>
      <w:r>
        <w:rPr>
          <w:rFonts w:cs="Arial"/>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r w:rsidR="00DF41CE" w:rsidRPr="00DF41CE">
        <w:rPr>
          <w:rFonts w:cs="Arial"/>
          <w:u w:val="single"/>
        </w:rPr>
        <w:t>, who shall serve as a nonvoting, advisory member</w:t>
      </w:r>
      <w:r>
        <w:rPr>
          <w:rFonts w:cs="Arial"/>
        </w:rPr>
        <w:t>.</w:t>
      </w:r>
    </w:p>
    <w:p w14:paraId="5297E560" w14:textId="54737EF7" w:rsidR="004424F3" w:rsidRDefault="004424F3" w:rsidP="00B43819">
      <w:pPr>
        <w:ind w:firstLine="720"/>
        <w:jc w:val="both"/>
        <w:rPr>
          <w:rFonts w:cs="Arial"/>
        </w:rPr>
      </w:pPr>
      <w:r>
        <w:rPr>
          <w:rFonts w:cs="Arial"/>
        </w:rPr>
        <w:t xml:space="preserve">(4) For the Board of Governors at Marshall University, </w:t>
      </w:r>
      <w:r w:rsidR="00A07862">
        <w:rPr>
          <w:rFonts w:cs="Arial"/>
        </w:rPr>
        <w:t>13</w:t>
      </w:r>
      <w:r>
        <w:rPr>
          <w:rFonts w:cs="Arial"/>
        </w:rPr>
        <w:t xml:space="preserve"> lay members appointed by the Governor, by and with the advice and consent of the Senate, pursuant to this section;</w:t>
      </w:r>
    </w:p>
    <w:p w14:paraId="28476F4A" w14:textId="7A43C545" w:rsidR="004424F3" w:rsidRPr="00F60334" w:rsidRDefault="004424F3" w:rsidP="00B43819">
      <w:pPr>
        <w:ind w:firstLine="720"/>
        <w:jc w:val="both"/>
        <w:rPr>
          <w:rFonts w:cs="Arial"/>
          <w:strike/>
        </w:rPr>
      </w:pPr>
      <w:r>
        <w:rPr>
          <w:rFonts w:cs="Arial"/>
        </w:rPr>
        <w:lastRenderedPageBreak/>
        <w:t xml:space="preserve">(5) For the Board of Governors at West Virginia University, </w:t>
      </w:r>
      <w:r w:rsidRPr="00F60334">
        <w:rPr>
          <w:rFonts w:cs="Arial"/>
          <w:strike/>
        </w:rPr>
        <w:t>twelve</w:t>
      </w:r>
      <w:r w:rsidR="00F60334">
        <w:rPr>
          <w:rFonts w:cs="Arial"/>
        </w:rPr>
        <w:t xml:space="preserve"> </w:t>
      </w:r>
      <w:r w:rsidR="00F60334" w:rsidRPr="00F60334">
        <w:rPr>
          <w:rFonts w:cs="Arial"/>
          <w:u w:val="single"/>
        </w:rPr>
        <w:t>15</w:t>
      </w:r>
      <w:r>
        <w:rPr>
          <w:rFonts w:cs="Arial"/>
        </w:rPr>
        <w:t xml:space="preserve"> lay members appointed by the Governor, by and with the advice and consent of the Senate, pursuant to this section, and</w:t>
      </w:r>
      <w:r w:rsidRPr="00F60334">
        <w:rPr>
          <w:rFonts w:cs="Arial"/>
          <w:strike/>
        </w:rPr>
        <w:t xml:space="preserve"> additionally:</w:t>
      </w:r>
    </w:p>
    <w:p w14:paraId="5785346F" w14:textId="77777777" w:rsidR="004424F3" w:rsidRPr="00F60334" w:rsidRDefault="004424F3" w:rsidP="00B43819">
      <w:pPr>
        <w:ind w:firstLine="720"/>
        <w:jc w:val="both"/>
        <w:rPr>
          <w:rFonts w:cs="Arial"/>
          <w:strike/>
        </w:rPr>
      </w:pPr>
      <w:r w:rsidRPr="00F60334">
        <w:rPr>
          <w:rFonts w:cs="Arial"/>
          <w:strike/>
        </w:rPr>
        <w:t>(A) The Chairperson of the Board of Visitors of West Virginia University Institute of Technology;</w:t>
      </w:r>
    </w:p>
    <w:p w14:paraId="2C397C43" w14:textId="46C156D2" w:rsidR="004424F3" w:rsidRDefault="004424F3" w:rsidP="00B43819">
      <w:pPr>
        <w:ind w:firstLine="720"/>
        <w:jc w:val="both"/>
        <w:rPr>
          <w:rFonts w:cs="Arial"/>
        </w:rPr>
      </w:pPr>
      <w:r w:rsidRPr="00F60334">
        <w:rPr>
          <w:rFonts w:cs="Arial"/>
          <w:strike/>
        </w:rPr>
        <w:t>(B) A</w:t>
      </w:r>
      <w:r>
        <w:rPr>
          <w:rFonts w:cs="Arial"/>
        </w:rPr>
        <w:t xml:space="preserve"> </w:t>
      </w:r>
      <w:r w:rsidR="00F60334">
        <w:rPr>
          <w:rFonts w:cs="Arial"/>
        </w:rPr>
        <w:t xml:space="preserve"> </w:t>
      </w:r>
      <w:r w:rsidR="008C2A1C">
        <w:rPr>
          <w:rFonts w:cs="Arial"/>
          <w:u w:val="single"/>
        </w:rPr>
        <w:t>a</w:t>
      </w:r>
      <w:r w:rsidR="00F60334">
        <w:rPr>
          <w:rFonts w:cs="Arial"/>
        </w:rPr>
        <w:t xml:space="preserve"> </w:t>
      </w:r>
      <w:r>
        <w:rPr>
          <w:rFonts w:cs="Arial"/>
        </w:rPr>
        <w:t>full-time faculty member representing the extension service at the institution or a full-time faculty member representing the health sciences, selected by the faculty senate</w:t>
      </w:r>
      <w:r w:rsidR="00F60334" w:rsidRPr="00F60334">
        <w:rPr>
          <w:rFonts w:cs="Arial"/>
          <w:u w:val="single"/>
        </w:rPr>
        <w:t>, who shall serve as a nonvoting, advisory member</w:t>
      </w:r>
      <w:r>
        <w:rPr>
          <w:rFonts w:cs="Arial"/>
        </w:rPr>
        <w:t xml:space="preserve">. </w:t>
      </w:r>
    </w:p>
    <w:p w14:paraId="3460EC6F" w14:textId="77777777" w:rsidR="004424F3" w:rsidRDefault="004424F3" w:rsidP="00B43819">
      <w:pPr>
        <w:ind w:firstLine="720"/>
        <w:jc w:val="both"/>
        <w:rPr>
          <w:rFonts w:cs="Arial"/>
        </w:rPr>
      </w:pPr>
      <w:r>
        <w:rPr>
          <w:rFonts w:cs="Arial"/>
        </w:rPr>
        <w:t>(6) For each board of governors of the other state institutions of higher education, nine lay members appointed by the Governor, by and with the advice and consent of the Senate, pursuant to this section.</w:t>
      </w:r>
    </w:p>
    <w:p w14:paraId="055B2CDA" w14:textId="2D431992" w:rsidR="004424F3" w:rsidRDefault="004424F3" w:rsidP="00B43819">
      <w:pPr>
        <w:ind w:firstLine="720"/>
        <w:jc w:val="both"/>
        <w:rPr>
          <w:rFonts w:cs="Arial"/>
        </w:rPr>
      </w:pPr>
      <w:r>
        <w:rPr>
          <w:rFonts w:cs="Arial"/>
        </w:rPr>
        <w:t xml:space="preserve">(A) Of the nine members appointed by the Governor, no more than five may be of the same political party. Of the </w:t>
      </w:r>
      <w:r w:rsidR="00F60334">
        <w:rPr>
          <w:rFonts w:cs="Arial"/>
        </w:rPr>
        <w:t>13</w:t>
      </w:r>
      <w:r>
        <w:rPr>
          <w:rFonts w:cs="Arial"/>
        </w:rPr>
        <w:t xml:space="preserve"> members appointed by the Governor to the governing board of Marshall University, no more than eight may be of the same political party. Of the </w:t>
      </w:r>
      <w:r w:rsidR="00F60334" w:rsidRPr="008C2A1C">
        <w:rPr>
          <w:rFonts w:cs="Arial"/>
          <w:strike/>
        </w:rPr>
        <w:t>12</w:t>
      </w:r>
      <w:r w:rsidR="008C2A1C">
        <w:rPr>
          <w:rFonts w:cs="Arial"/>
        </w:rPr>
        <w:t xml:space="preserve"> </w:t>
      </w:r>
      <w:r w:rsidR="008C2A1C">
        <w:rPr>
          <w:rFonts w:cs="Arial"/>
          <w:u w:val="single"/>
        </w:rPr>
        <w:t>1</w:t>
      </w:r>
      <w:r w:rsidR="009D4F5B">
        <w:rPr>
          <w:rFonts w:cs="Arial"/>
          <w:u w:val="single"/>
        </w:rPr>
        <w:t>5</w:t>
      </w:r>
      <w:r>
        <w:rPr>
          <w:rFonts w:cs="Arial"/>
        </w:rPr>
        <w:t xml:space="preserve"> members appointed by the Governor to the governing board of West Virginia University, no more than seven may be of the same political party.</w:t>
      </w:r>
    </w:p>
    <w:p w14:paraId="6B7C8FEF" w14:textId="4153F124" w:rsidR="00F60334" w:rsidRDefault="004424F3" w:rsidP="00F60334">
      <w:pPr>
        <w:ind w:firstLine="720"/>
        <w:jc w:val="both"/>
      </w:pPr>
      <w:r>
        <w:rPr>
          <w:rFonts w:cs="Arial"/>
        </w:rPr>
        <w:t xml:space="preserve">(B) Of the nine members appointed by the Governor, at least five shall be residents of the state. Of the </w:t>
      </w:r>
      <w:r w:rsidR="00F60334">
        <w:rPr>
          <w:rFonts w:cs="Arial"/>
        </w:rPr>
        <w:t>13</w:t>
      </w:r>
      <w:r>
        <w:rPr>
          <w:rFonts w:cs="Arial"/>
        </w:rPr>
        <w:t xml:space="preserve"> members appointed by the Governor to the governing board of Marshall University, at least eight shall be residents of the state. Of the </w:t>
      </w:r>
      <w:r w:rsidR="00F60334" w:rsidRPr="00F60334">
        <w:rPr>
          <w:rFonts w:cs="Arial"/>
          <w:strike/>
        </w:rPr>
        <w:t>twelve</w:t>
      </w:r>
      <w:r w:rsidR="00F60334">
        <w:rPr>
          <w:rFonts w:cs="Arial"/>
        </w:rPr>
        <w:t xml:space="preserve"> </w:t>
      </w:r>
      <w:r w:rsidR="00F60334" w:rsidRPr="00F60334">
        <w:rPr>
          <w:rFonts w:cs="Arial"/>
          <w:u w:val="single"/>
        </w:rPr>
        <w:t>15</w:t>
      </w:r>
      <w:r>
        <w:rPr>
          <w:rFonts w:cs="Arial"/>
        </w:rPr>
        <w:t xml:space="preserve"> members appointed by the Governor to the governing board of West Virginia University, at least </w:t>
      </w:r>
      <w:r w:rsidRPr="00F60334">
        <w:rPr>
          <w:rFonts w:cs="Arial"/>
          <w:strike/>
        </w:rPr>
        <w:t>seven</w:t>
      </w:r>
      <w:r w:rsidR="00F60334">
        <w:rPr>
          <w:rFonts w:cs="Arial"/>
        </w:rPr>
        <w:t xml:space="preserve"> </w:t>
      </w:r>
      <w:r w:rsidR="00F60334" w:rsidRPr="00F60334">
        <w:rPr>
          <w:rFonts w:cs="Arial"/>
          <w:u w:val="single"/>
        </w:rPr>
        <w:t>eight</w:t>
      </w:r>
      <w:r>
        <w:rPr>
          <w:rFonts w:cs="Arial"/>
        </w:rPr>
        <w:t xml:space="preserve"> shall be residents of the state.</w:t>
      </w:r>
      <w:r w:rsidR="00F60334" w:rsidRPr="00F60334">
        <w:t xml:space="preserve"> </w:t>
      </w:r>
    </w:p>
    <w:p w14:paraId="28958D0F" w14:textId="29C02A77" w:rsidR="00F60334" w:rsidRPr="00F60334" w:rsidRDefault="00F60334" w:rsidP="00F60334">
      <w:pPr>
        <w:ind w:firstLine="720"/>
        <w:jc w:val="both"/>
        <w:rPr>
          <w:rFonts w:cs="Arial"/>
          <w:u w:val="single"/>
        </w:rPr>
      </w:pPr>
      <w:r w:rsidRPr="00F60334">
        <w:rPr>
          <w:rFonts w:cs="Arial"/>
          <w:u w:val="single"/>
        </w:rPr>
        <w:t xml:space="preserve">(C) Of the </w:t>
      </w:r>
      <w:r>
        <w:rPr>
          <w:rFonts w:cs="Arial"/>
          <w:u w:val="single"/>
        </w:rPr>
        <w:t>15</w:t>
      </w:r>
      <w:r w:rsidRPr="00F60334">
        <w:rPr>
          <w:rFonts w:cs="Arial"/>
          <w:u w:val="single"/>
        </w:rPr>
        <w:t xml:space="preserve"> members appointed by the Governor to the governing board of West Virginia University, one shall be specifically designated as a representative of agriculture, forestry, or the agricultural or silvicultural sciences and shall have a background in one or more such fields.</w:t>
      </w:r>
    </w:p>
    <w:p w14:paraId="15D46876" w14:textId="3D9E4866" w:rsidR="004424F3" w:rsidRDefault="00F60334" w:rsidP="00F60334">
      <w:pPr>
        <w:ind w:firstLine="720"/>
        <w:jc w:val="both"/>
        <w:rPr>
          <w:rFonts w:cs="Arial"/>
        </w:rPr>
      </w:pPr>
      <w:r w:rsidRPr="00F60334">
        <w:rPr>
          <w:rFonts w:cs="Arial"/>
          <w:u w:val="single"/>
        </w:rPr>
        <w:t>(D) Of the nine members appointed by the Governor to the governing board of West Virginia State University, one shall be specifically designated as a representative of agriculture, forestry, or the agricultural or silvicultural sciences and shall have a background in one or more such fields.</w:t>
      </w:r>
      <w:r w:rsidRPr="00F60334">
        <w:rPr>
          <w:rFonts w:cs="Arial"/>
        </w:rPr>
        <w:t xml:space="preserve">  </w:t>
      </w:r>
    </w:p>
    <w:p w14:paraId="10B8325D" w14:textId="77777777" w:rsidR="004424F3" w:rsidRDefault="004424F3" w:rsidP="00B43819">
      <w:pPr>
        <w:ind w:firstLine="720"/>
        <w:jc w:val="both"/>
        <w:rPr>
          <w:rFonts w:cs="Arial"/>
        </w:rPr>
      </w:pPr>
      <w:r>
        <w:rPr>
          <w:rFonts w:cs="Arial"/>
        </w:rPr>
        <w:t>(7) In making lay appointments, the Governor shall consider the institutional mission and membership characteristics including the following:</w:t>
      </w:r>
    </w:p>
    <w:p w14:paraId="0570D5CE" w14:textId="77777777" w:rsidR="004424F3" w:rsidRDefault="004424F3" w:rsidP="00B43819">
      <w:pPr>
        <w:ind w:firstLine="720"/>
        <w:jc w:val="both"/>
        <w:rPr>
          <w:rFonts w:cs="Arial"/>
        </w:rPr>
      </w:pPr>
      <w:r>
        <w:rPr>
          <w:rFonts w:cs="Arial"/>
        </w:rPr>
        <w:t>(A) The need for individual skills, knowledge and experience relevant to governing the institution;</w:t>
      </w:r>
    </w:p>
    <w:p w14:paraId="54C70645" w14:textId="77777777" w:rsidR="004424F3" w:rsidRDefault="004424F3" w:rsidP="00B43819">
      <w:pPr>
        <w:ind w:firstLine="720"/>
        <w:jc w:val="both"/>
        <w:rPr>
          <w:rFonts w:cs="Arial"/>
        </w:rPr>
      </w:pPr>
      <w:r>
        <w:rPr>
          <w:rFonts w:cs="Arial"/>
        </w:rPr>
        <w:t>(B) The need for awareness and understanding of institutional problems and priorities, including those related to research, teaching and outreach;</w:t>
      </w:r>
    </w:p>
    <w:p w14:paraId="72485503" w14:textId="77777777" w:rsidR="004424F3" w:rsidRDefault="004424F3" w:rsidP="00B43819">
      <w:pPr>
        <w:ind w:firstLine="720"/>
        <w:jc w:val="both"/>
        <w:rPr>
          <w:rFonts w:cs="Arial"/>
        </w:rPr>
      </w:pPr>
      <w:r>
        <w:rPr>
          <w:rFonts w:cs="Arial"/>
        </w:rPr>
        <w:t xml:space="preserve">(C) The value of gender, racial and ethnic diversity; </w:t>
      </w:r>
      <w:r w:rsidRPr="00F60334">
        <w:rPr>
          <w:rFonts w:cs="Arial"/>
          <w:strike/>
        </w:rPr>
        <w:t>and</w:t>
      </w:r>
    </w:p>
    <w:p w14:paraId="5BF24D06" w14:textId="1CDD2330" w:rsidR="004424F3" w:rsidRDefault="004424F3" w:rsidP="00B43819">
      <w:pPr>
        <w:ind w:firstLine="720"/>
        <w:jc w:val="both"/>
        <w:rPr>
          <w:rFonts w:cs="Arial"/>
          <w:u w:val="single"/>
        </w:rPr>
      </w:pPr>
      <w:r>
        <w:rPr>
          <w:rFonts w:cs="Arial"/>
        </w:rPr>
        <w:t>(D) The value of achieving balance in gender and diversity in the racial and ethnic characteristics of the lay membership of each board</w:t>
      </w:r>
      <w:r w:rsidR="00F60334" w:rsidRPr="00F60334">
        <w:rPr>
          <w:rFonts w:cs="Arial"/>
          <w:u w:val="single"/>
        </w:rPr>
        <w:t>; and</w:t>
      </w:r>
    </w:p>
    <w:p w14:paraId="63D23396" w14:textId="77777777" w:rsidR="00F60334" w:rsidRPr="00F60334" w:rsidRDefault="00F60334" w:rsidP="00F60334">
      <w:pPr>
        <w:ind w:firstLine="720"/>
        <w:jc w:val="both"/>
        <w:rPr>
          <w:rFonts w:cs="Arial"/>
          <w:color w:val="auto"/>
          <w:u w:val="single"/>
        </w:rPr>
      </w:pPr>
      <w:r w:rsidRPr="00F60334">
        <w:rPr>
          <w:rFonts w:cs="Arial"/>
          <w:color w:val="auto"/>
          <w:u w:val="single"/>
        </w:rPr>
        <w:t xml:space="preserve">(E)  The needs of the State of West Virginia and its citizens.  </w:t>
      </w:r>
    </w:p>
    <w:p w14:paraId="7981BF9C" w14:textId="77777777" w:rsidR="004424F3" w:rsidRDefault="004424F3" w:rsidP="00B43819">
      <w:pPr>
        <w:ind w:firstLine="720"/>
        <w:jc w:val="both"/>
        <w:rPr>
          <w:rFonts w:cs="Arial"/>
        </w:rPr>
      </w:pPr>
      <w:r>
        <w:rPr>
          <w:rFonts w:cs="Arial"/>
        </w:rPr>
        <w:t xml:space="preserve">(d) Board member terms. </w:t>
      </w:r>
      <w:r w:rsidRPr="00F60334">
        <w:rPr>
          <w:rFonts w:cs="Arial"/>
          <w:strike/>
        </w:rPr>
        <w:t>(</w:t>
      </w:r>
    </w:p>
    <w:p w14:paraId="01A0BB1D" w14:textId="77777777" w:rsidR="004424F3" w:rsidRDefault="004424F3" w:rsidP="00B43819">
      <w:pPr>
        <w:ind w:firstLine="720"/>
        <w:jc w:val="both"/>
        <w:rPr>
          <w:rFonts w:cs="Arial"/>
        </w:rPr>
      </w:pPr>
      <w:r>
        <w:rPr>
          <w:rFonts w:cs="Arial"/>
        </w:rPr>
        <w:t>(1) The student member serves for a term of one year. Each term begins on July 1.</w:t>
      </w:r>
    </w:p>
    <w:p w14:paraId="0E36E955" w14:textId="29A278FA" w:rsidR="004424F3" w:rsidRDefault="004424F3" w:rsidP="00B43819">
      <w:pPr>
        <w:ind w:firstLine="720"/>
        <w:jc w:val="both"/>
        <w:rPr>
          <w:rFonts w:cs="Arial"/>
        </w:rPr>
      </w:pPr>
      <w:r>
        <w:rPr>
          <w:rFonts w:cs="Arial"/>
        </w:rPr>
        <w:t xml:space="preserve">(2) The faculty member serves for a term of two years. Each term begins on July 1. Faculty members are eligible to succeed themselves for </w:t>
      </w:r>
      <w:r w:rsidRPr="00F60334">
        <w:rPr>
          <w:rFonts w:cs="Arial"/>
          <w:strike/>
        </w:rPr>
        <w:t>three</w:t>
      </w:r>
      <w:r>
        <w:rPr>
          <w:rFonts w:cs="Arial"/>
        </w:rPr>
        <w:t xml:space="preserve"> </w:t>
      </w:r>
      <w:r w:rsidR="00F60334" w:rsidRPr="00F60334">
        <w:rPr>
          <w:rFonts w:cs="Arial"/>
          <w:u w:val="single"/>
        </w:rPr>
        <w:t>one</w:t>
      </w:r>
      <w:r w:rsidR="00F60334">
        <w:rPr>
          <w:rFonts w:cs="Arial"/>
        </w:rPr>
        <w:t xml:space="preserve"> </w:t>
      </w:r>
      <w:r>
        <w:rPr>
          <w:rFonts w:cs="Arial"/>
        </w:rPr>
        <w:t xml:space="preserve">additional </w:t>
      </w:r>
      <w:r w:rsidRPr="00F60334">
        <w:rPr>
          <w:rFonts w:cs="Arial"/>
          <w:strike/>
        </w:rPr>
        <w:t>terms</w:t>
      </w:r>
      <w:r w:rsidR="00F60334">
        <w:rPr>
          <w:rFonts w:cs="Arial"/>
        </w:rPr>
        <w:t xml:space="preserve"> </w:t>
      </w:r>
      <w:r w:rsidR="00F60334" w:rsidRPr="00F60334">
        <w:rPr>
          <w:rFonts w:cs="Arial"/>
          <w:u w:val="single"/>
        </w:rPr>
        <w:t>term</w:t>
      </w:r>
      <w:r>
        <w:rPr>
          <w:rFonts w:cs="Arial"/>
        </w:rPr>
        <w:t xml:space="preserve">, not to exceed a total of </w:t>
      </w:r>
      <w:r w:rsidRPr="00F60334">
        <w:rPr>
          <w:rFonts w:cs="Arial"/>
          <w:strike/>
        </w:rPr>
        <w:t>eight</w:t>
      </w:r>
      <w:r>
        <w:rPr>
          <w:rFonts w:cs="Arial"/>
        </w:rPr>
        <w:t xml:space="preserve"> </w:t>
      </w:r>
      <w:r w:rsidR="00F60334" w:rsidRPr="00F60334">
        <w:rPr>
          <w:rFonts w:cs="Arial"/>
          <w:u w:val="single"/>
        </w:rPr>
        <w:t>four</w:t>
      </w:r>
      <w:r w:rsidR="00F60334">
        <w:rPr>
          <w:rFonts w:cs="Arial"/>
        </w:rPr>
        <w:t xml:space="preserve"> </w:t>
      </w:r>
      <w:r>
        <w:rPr>
          <w:rFonts w:cs="Arial"/>
        </w:rPr>
        <w:t>consecutive years.</w:t>
      </w:r>
    </w:p>
    <w:p w14:paraId="6BA21248" w14:textId="6473BC73" w:rsidR="004424F3" w:rsidRDefault="004424F3" w:rsidP="00B43819">
      <w:pPr>
        <w:ind w:firstLine="720"/>
        <w:jc w:val="both"/>
        <w:rPr>
          <w:rFonts w:cs="Arial"/>
        </w:rPr>
      </w:pPr>
      <w:r>
        <w:rPr>
          <w:rFonts w:cs="Arial"/>
        </w:rPr>
        <w:t xml:space="preserve">(3) The member representing classified employees or, as appropriate, nonclassified employees serves for a term of two years. Each term begins on July 1. Members representing classified employees or, as appropriate, nonclassified employees are eligible to succeed themselves for </w:t>
      </w:r>
      <w:r w:rsidR="0055447A" w:rsidRPr="00F60334">
        <w:rPr>
          <w:rFonts w:cs="Arial"/>
          <w:strike/>
        </w:rPr>
        <w:t>three</w:t>
      </w:r>
      <w:r w:rsidR="0055447A">
        <w:rPr>
          <w:rFonts w:cs="Arial"/>
        </w:rPr>
        <w:t xml:space="preserve"> </w:t>
      </w:r>
      <w:r w:rsidR="0055447A" w:rsidRPr="00F60334">
        <w:rPr>
          <w:rFonts w:cs="Arial"/>
          <w:u w:val="single"/>
        </w:rPr>
        <w:t>one</w:t>
      </w:r>
      <w:r w:rsidR="0055447A">
        <w:rPr>
          <w:rFonts w:cs="Arial"/>
        </w:rPr>
        <w:t xml:space="preserve"> additional </w:t>
      </w:r>
      <w:r w:rsidR="0055447A" w:rsidRPr="00F60334">
        <w:rPr>
          <w:rFonts w:cs="Arial"/>
          <w:strike/>
        </w:rPr>
        <w:t>terms</w:t>
      </w:r>
      <w:r w:rsidR="0055447A">
        <w:rPr>
          <w:rFonts w:cs="Arial"/>
        </w:rPr>
        <w:t xml:space="preserve"> </w:t>
      </w:r>
      <w:r w:rsidR="0055447A" w:rsidRPr="00F60334">
        <w:rPr>
          <w:rFonts w:cs="Arial"/>
          <w:u w:val="single"/>
        </w:rPr>
        <w:t>term</w:t>
      </w:r>
      <w:r w:rsidR="0055447A">
        <w:rPr>
          <w:rFonts w:cs="Arial"/>
        </w:rPr>
        <w:t xml:space="preserve">, not to exceed a total of </w:t>
      </w:r>
      <w:r w:rsidR="0055447A" w:rsidRPr="00F60334">
        <w:rPr>
          <w:rFonts w:cs="Arial"/>
          <w:strike/>
        </w:rPr>
        <w:t>eight</w:t>
      </w:r>
      <w:r w:rsidR="0055447A">
        <w:rPr>
          <w:rFonts w:cs="Arial"/>
        </w:rPr>
        <w:t xml:space="preserve"> </w:t>
      </w:r>
      <w:r w:rsidR="0055447A" w:rsidRPr="00F60334">
        <w:rPr>
          <w:rFonts w:cs="Arial"/>
          <w:u w:val="single"/>
        </w:rPr>
        <w:t>four</w:t>
      </w:r>
      <w:r w:rsidR="0055447A">
        <w:rPr>
          <w:rFonts w:cs="Arial"/>
        </w:rPr>
        <w:t xml:space="preserve"> </w:t>
      </w:r>
      <w:r>
        <w:rPr>
          <w:rFonts w:cs="Arial"/>
        </w:rPr>
        <w:t>consecutive years.</w:t>
      </w:r>
    </w:p>
    <w:p w14:paraId="43A44689" w14:textId="77777777" w:rsidR="004424F3" w:rsidRDefault="004424F3" w:rsidP="00B43819">
      <w:pPr>
        <w:ind w:firstLine="720"/>
        <w:jc w:val="both"/>
        <w:rPr>
          <w:rFonts w:cs="Arial"/>
        </w:rPr>
      </w:pPr>
      <w:r>
        <w:rPr>
          <w:rFonts w:cs="Arial"/>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032C712" w14:textId="77777777" w:rsidR="004424F3" w:rsidRDefault="004424F3" w:rsidP="00B43819">
      <w:pPr>
        <w:ind w:firstLine="720"/>
        <w:jc w:val="both"/>
        <w:rPr>
          <w:rFonts w:cs="Arial"/>
        </w:rPr>
      </w:pPr>
      <w:r>
        <w:rPr>
          <w:rFonts w:cs="Arial"/>
        </w:rPr>
        <w:t>(5) A vacancy in an unexpired term of a member shall be filled for the unexpired term within thirty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5E422698" w14:textId="77777777" w:rsidR="0055447A" w:rsidRPr="0055447A" w:rsidRDefault="0055447A" w:rsidP="0055447A">
      <w:pPr>
        <w:ind w:firstLine="720"/>
        <w:jc w:val="both"/>
        <w:rPr>
          <w:rFonts w:cs="Arial"/>
          <w:color w:val="auto"/>
          <w:u w:val="single"/>
        </w:rPr>
      </w:pPr>
      <w:r w:rsidRPr="0055447A">
        <w:rPr>
          <w:rFonts w:cs="Arial"/>
          <w:color w:val="auto"/>
          <w:u w:val="single"/>
        </w:rPr>
        <w:t xml:space="preserve">(6)  The chairperson of the governing boards of West Virginia University and West Virginia State University shall be residents of the State of West Virginia and shall have maintained residence in the State of West Virginia for not less than thirty-six consecutive months immediately prior to being elected to serve as chairperson of the governing board or otherwise assuming the position of chairperson.  </w:t>
      </w:r>
    </w:p>
    <w:p w14:paraId="070BB417" w14:textId="5BC928A2" w:rsidR="004424F3" w:rsidRDefault="004424F3" w:rsidP="00B43819">
      <w:pPr>
        <w:ind w:firstLine="720"/>
        <w:jc w:val="both"/>
        <w:rPr>
          <w:rFonts w:cs="Arial"/>
        </w:rPr>
      </w:pPr>
      <w:r w:rsidRPr="0055447A">
        <w:rPr>
          <w:rFonts w:cs="Arial"/>
          <w:strike/>
        </w:rPr>
        <w:t>(6)</w:t>
      </w:r>
      <w:r w:rsidR="0055447A" w:rsidRPr="0055447A">
        <w:rPr>
          <w:rFonts w:cs="Arial"/>
          <w:u w:val="single"/>
        </w:rPr>
        <w:t>(7)</w:t>
      </w:r>
      <w:r>
        <w:rPr>
          <w:rFonts w:cs="Arial"/>
        </w:rPr>
        <w:t xml:space="preserve">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670892D2" w14:textId="77777777" w:rsidR="004424F3" w:rsidRDefault="004424F3" w:rsidP="00B43819">
      <w:pPr>
        <w:ind w:firstLine="720"/>
        <w:jc w:val="both"/>
        <w:rPr>
          <w:rFonts w:cs="Arial"/>
        </w:rPr>
      </w:pPr>
      <w:r>
        <w:rPr>
          <w:rFonts w:cs="Arial"/>
        </w:rPr>
        <w:t xml:space="preserve">(e) Board member eligibility, expenses. </w:t>
      </w:r>
      <w:r w:rsidRPr="0055447A">
        <w:rPr>
          <w:rFonts w:cs="Arial"/>
          <w:strike/>
        </w:rPr>
        <w:t>(</w:t>
      </w:r>
    </w:p>
    <w:p w14:paraId="4EF57288" w14:textId="77777777" w:rsidR="004424F3" w:rsidRDefault="004424F3" w:rsidP="00B43819">
      <w:pPr>
        <w:ind w:firstLine="720"/>
        <w:jc w:val="both"/>
        <w:rPr>
          <w:rFonts w:cs="Arial"/>
        </w:rPr>
      </w:pPr>
      <w:r>
        <w:rPr>
          <w:rFonts w:cs="Arial"/>
        </w:rPr>
        <w:t>(1) A person is ineligible for appointment to membership on a board of governors of a state institution of higher education under the following conditions:</w:t>
      </w:r>
    </w:p>
    <w:p w14:paraId="3937A8FE" w14:textId="77777777" w:rsidR="004424F3" w:rsidRDefault="004424F3" w:rsidP="00B43819">
      <w:pPr>
        <w:ind w:firstLine="720"/>
        <w:jc w:val="both"/>
        <w:rPr>
          <w:rFonts w:cs="Arial"/>
        </w:rPr>
      </w:pPr>
      <w:r>
        <w:rPr>
          <w:rFonts w:cs="Arial"/>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or a member of the council or commission: </w:t>
      </w:r>
      <w:r w:rsidRPr="00146C41">
        <w:rPr>
          <w:rFonts w:cs="Arial"/>
          <w:i/>
          <w:iCs/>
        </w:rPr>
        <w:t>Provided,</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75AED18" w14:textId="77777777" w:rsidR="004424F3" w:rsidRDefault="004424F3" w:rsidP="00B43819">
      <w:pPr>
        <w:ind w:firstLine="720"/>
        <w:jc w:val="both"/>
        <w:rPr>
          <w:rFonts w:cs="Arial"/>
        </w:rPr>
      </w:pPr>
      <w:r>
        <w:rPr>
          <w:rFonts w:cs="Arial"/>
        </w:rPr>
        <w:t xml:space="preserve">(B)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w:t>
      </w:r>
      <w:r w:rsidRPr="00146C41">
        <w:rPr>
          <w:rFonts w:cs="Arial"/>
          <w:i/>
          <w:iCs/>
        </w:rPr>
        <w:t>et seq.</w:t>
      </w:r>
      <w:r>
        <w:rPr>
          <w:rFonts w:cs="Arial"/>
        </w:rPr>
        <w:t xml:space="preserve"> of this code; an employee of any affiliated foundation organized and operated in support of one or more state institutions of higher education; or a member of the council or commission: </w:t>
      </w:r>
      <w:r w:rsidRPr="00146C41">
        <w:rPr>
          <w:rFonts w:cs="Arial"/>
          <w:i/>
          <w:iCs/>
        </w:rPr>
        <w:t>Provided,</w:t>
      </w:r>
      <w:r>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66467CDF" w14:textId="77777777" w:rsidR="004424F3" w:rsidRDefault="004424F3" w:rsidP="00B43819">
      <w:pPr>
        <w:ind w:firstLine="720"/>
        <w:jc w:val="both"/>
        <w:rPr>
          <w:rFonts w:cs="Arial"/>
        </w:rPr>
      </w:pPr>
      <w:r>
        <w:rPr>
          <w:rFonts w:cs="Arial"/>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393157F8" w14:textId="77777777" w:rsidR="004424F3" w:rsidRDefault="004424F3" w:rsidP="00B43819">
      <w:pPr>
        <w:ind w:firstLine="720"/>
        <w:jc w:val="both"/>
        <w:rPr>
          <w:rFonts w:cs="Arial"/>
        </w:rPr>
      </w:pPr>
      <w:r>
        <w:rPr>
          <w:rFonts w:cs="Arial"/>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3508A095" w14:textId="58713C79" w:rsidR="004424F3" w:rsidRDefault="004424F3" w:rsidP="00B43819">
      <w:pPr>
        <w:ind w:firstLine="720"/>
        <w:jc w:val="both"/>
        <w:rPr>
          <w:rFonts w:cs="Arial"/>
        </w:rPr>
      </w:pPr>
      <w:r>
        <w:rPr>
          <w:rFonts w:cs="Arial"/>
        </w:rPr>
        <w:t>(4) The members of the board of governors serve without compensation,</w:t>
      </w:r>
      <w:r w:rsidR="00BA704F">
        <w:rPr>
          <w:rFonts w:cs="Arial"/>
        </w:rPr>
        <w:t xml:space="preserve"> </w:t>
      </w:r>
      <w:r>
        <w:rPr>
          <w:rFonts w:cs="Arial"/>
        </w:rPr>
        <w:t>but are reimbursed for all reasonable and necessary expenses actually incurred in the performance of official duties under this article upon presentation of an itemized sworn statement of expenses.</w:t>
      </w:r>
    </w:p>
    <w:p w14:paraId="270545A7" w14:textId="77777777" w:rsidR="004424F3" w:rsidRPr="00B43819" w:rsidRDefault="004424F3" w:rsidP="00B43819">
      <w:pPr>
        <w:ind w:firstLine="720"/>
        <w:jc w:val="both"/>
        <w:rPr>
          <w:rFonts w:cs="Arial"/>
        </w:rPr>
      </w:pPr>
      <w:r>
        <w:rPr>
          <w:rFonts w:cs="Arial"/>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046A100C" w14:textId="43E07D15" w:rsidR="004424F3" w:rsidRDefault="004424F3" w:rsidP="00CC1F3B">
      <w:pPr>
        <w:pStyle w:val="EnactingClause"/>
        <w:sectPr w:rsidR="004424F3" w:rsidSect="00626A0A">
          <w:type w:val="continuous"/>
          <w:pgSz w:w="12240" w:h="15840" w:code="1"/>
          <w:pgMar w:top="1440" w:right="1440" w:bottom="1440" w:left="1440" w:header="720" w:footer="720" w:gutter="0"/>
          <w:lnNumType w:countBy="1" w:restart="newSection"/>
          <w:pgNumType w:start="1"/>
          <w:cols w:space="720"/>
          <w:titlePg/>
          <w:docGrid w:linePitch="360"/>
        </w:sectPr>
      </w:pPr>
    </w:p>
    <w:p w14:paraId="4B7160C9" w14:textId="77777777" w:rsidR="004424F3" w:rsidRPr="00401494" w:rsidRDefault="004424F3" w:rsidP="004424F3">
      <w:pPr>
        <w:pStyle w:val="SectionHeading"/>
      </w:pPr>
      <w:r w:rsidRPr="00401494">
        <w:t>§18B-2A-2. Meetings.</w:t>
      </w:r>
    </w:p>
    <w:p w14:paraId="5442E5CA" w14:textId="468DB022" w:rsidR="004424F3" w:rsidRPr="004424F3" w:rsidRDefault="004424F3" w:rsidP="004424F3">
      <w:pPr>
        <w:pStyle w:val="SectionBody"/>
      </w:pPr>
      <w:r>
        <w:t>(</w:t>
      </w:r>
      <w:r w:rsidRPr="004424F3">
        <w:t>a) The boards of Governors shall hold at least six meetings in every fiscal year, including an annual meeting each June for the purpose of electing officers.</w:t>
      </w:r>
    </w:p>
    <w:p w14:paraId="25765997" w14:textId="31B3B060" w:rsidR="004424F3" w:rsidRPr="004424F3" w:rsidRDefault="004424F3" w:rsidP="004424F3">
      <w:pPr>
        <w:pStyle w:val="SectionBody"/>
      </w:pPr>
      <w:r w:rsidRPr="004424F3">
        <w:t>Of the</w:t>
      </w:r>
      <w:r w:rsidR="00D71D00">
        <w:t xml:space="preserve"> </w:t>
      </w:r>
      <w:r w:rsidR="00D71D00" w:rsidRPr="00D71D00">
        <w:rPr>
          <w:strike/>
        </w:rPr>
        <w:t>sixteen</w:t>
      </w:r>
      <w:r w:rsidRPr="004424F3">
        <w:t xml:space="preserve"> voting members of the boards of Governors of Marshall University and West Virginia University, nine shall constitute a quorum. Of the </w:t>
      </w:r>
      <w:r w:rsidR="009D09B9" w:rsidRPr="009D09B9">
        <w:rPr>
          <w:strike/>
        </w:rPr>
        <w:t xml:space="preserve">twelve </w:t>
      </w:r>
      <w:r w:rsidRPr="004424F3">
        <w:t>voting members of the boards of Governors of the other state institutions of higher education, seven shall constitute a quorum. A majority vote</w:t>
      </w:r>
      <w:r w:rsidR="00953EA4">
        <w:t xml:space="preserve"> </w:t>
      </w:r>
      <w:r w:rsidR="00953EA4" w:rsidRPr="00632315">
        <w:rPr>
          <w:strike/>
        </w:rPr>
        <w:t>of the quorum</w:t>
      </w:r>
      <w:r w:rsidRPr="004424F3">
        <w:t xml:space="preserve"> shall be necessary to pass upon matters before the institutional board of Governors.</w:t>
      </w:r>
    </w:p>
    <w:p w14:paraId="48ACD595" w14:textId="4857BC37" w:rsidR="00C33014" w:rsidRDefault="004424F3" w:rsidP="004424F3">
      <w:pPr>
        <w:pStyle w:val="SectionBody"/>
      </w:pPr>
      <w:r w:rsidRPr="004424F3">
        <w:t>(b) The boards of Governors may set aside time as they consider appropriate to afford administrators, faculty, students and classified staff an opportunity to discuss issues affecting these groups.</w:t>
      </w:r>
    </w:p>
    <w:p w14:paraId="7EE31961" w14:textId="6632A5BB" w:rsidR="0055447A" w:rsidRPr="005B533C" w:rsidRDefault="00CF1DCA" w:rsidP="0055447A">
      <w:pPr>
        <w:pStyle w:val="Note"/>
        <w:rPr>
          <w:color w:val="auto"/>
        </w:rPr>
      </w:pPr>
      <w:r>
        <w:t>NOTE: The</w:t>
      </w:r>
      <w:r w:rsidR="006865E9">
        <w:t xml:space="preserve"> purpose of this bill is to</w:t>
      </w:r>
      <w:r w:rsidR="0055447A" w:rsidRPr="005B533C">
        <w:rPr>
          <w:color w:val="auto"/>
        </w:rPr>
        <w:t xml:space="preserve"> require one person of the West Virginia University Board of Governors and of the West Virginia State University Board of Governors with a background in agriculture or in an agricultural field.</w:t>
      </w:r>
    </w:p>
    <w:p w14:paraId="42E959C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E19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8E85" w14:textId="77777777" w:rsidR="004424F3" w:rsidRPr="00B844FE" w:rsidRDefault="004424F3" w:rsidP="00B844FE">
      <w:r>
        <w:separator/>
      </w:r>
    </w:p>
  </w:endnote>
  <w:endnote w:type="continuationSeparator" w:id="0">
    <w:p w14:paraId="2315DE4C" w14:textId="77777777" w:rsidR="004424F3" w:rsidRPr="00B844FE" w:rsidRDefault="004424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A97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2A72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CCEE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59E0" w14:textId="77777777" w:rsidR="004424F3" w:rsidRPr="00B844FE" w:rsidRDefault="004424F3" w:rsidP="00B844FE">
      <w:r>
        <w:separator/>
      </w:r>
    </w:p>
  </w:footnote>
  <w:footnote w:type="continuationSeparator" w:id="0">
    <w:p w14:paraId="2F6C3C67" w14:textId="77777777" w:rsidR="004424F3" w:rsidRPr="00B844FE" w:rsidRDefault="004424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3386" w14:textId="77777777" w:rsidR="002A0269" w:rsidRPr="00B844FE" w:rsidRDefault="00BE5397">
    <w:pPr>
      <w:pStyle w:val="Header"/>
    </w:pPr>
    <w:sdt>
      <w:sdtPr>
        <w:id w:val="-684364211"/>
        <w:placeholder>
          <w:docPart w:val="B5046AB828704040B808CC645DC4D2B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046AB828704040B808CC645DC4D2B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B0A" w14:textId="775C9E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40DF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0DF2">
          <w:rPr>
            <w:sz w:val="22"/>
            <w:szCs w:val="22"/>
          </w:rPr>
          <w:t>2025R3701</w:t>
        </w:r>
      </w:sdtContent>
    </w:sdt>
  </w:p>
  <w:p w14:paraId="314C0A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6C7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F3"/>
    <w:rsid w:val="0000526A"/>
    <w:rsid w:val="000573A9"/>
    <w:rsid w:val="00085D22"/>
    <w:rsid w:val="00093AB0"/>
    <w:rsid w:val="000C5C77"/>
    <w:rsid w:val="000E3912"/>
    <w:rsid w:val="0010070F"/>
    <w:rsid w:val="00146C41"/>
    <w:rsid w:val="0015112E"/>
    <w:rsid w:val="001552E7"/>
    <w:rsid w:val="001566B4"/>
    <w:rsid w:val="00172708"/>
    <w:rsid w:val="001A66B7"/>
    <w:rsid w:val="001C279E"/>
    <w:rsid w:val="001D459E"/>
    <w:rsid w:val="00211F02"/>
    <w:rsid w:val="0022348D"/>
    <w:rsid w:val="0027011C"/>
    <w:rsid w:val="00274200"/>
    <w:rsid w:val="00275740"/>
    <w:rsid w:val="002A0269"/>
    <w:rsid w:val="002D72AE"/>
    <w:rsid w:val="00303684"/>
    <w:rsid w:val="003130A4"/>
    <w:rsid w:val="003143F5"/>
    <w:rsid w:val="00314854"/>
    <w:rsid w:val="00340DF2"/>
    <w:rsid w:val="00394191"/>
    <w:rsid w:val="003C51CD"/>
    <w:rsid w:val="003C6034"/>
    <w:rsid w:val="003F2EC3"/>
    <w:rsid w:val="00400B5C"/>
    <w:rsid w:val="004368E0"/>
    <w:rsid w:val="004424F3"/>
    <w:rsid w:val="00492C75"/>
    <w:rsid w:val="004B662D"/>
    <w:rsid w:val="004C13DD"/>
    <w:rsid w:val="004D3ABE"/>
    <w:rsid w:val="004E3441"/>
    <w:rsid w:val="00500579"/>
    <w:rsid w:val="0055447A"/>
    <w:rsid w:val="005632DD"/>
    <w:rsid w:val="005A5366"/>
    <w:rsid w:val="00616BA7"/>
    <w:rsid w:val="00626A0A"/>
    <w:rsid w:val="00632315"/>
    <w:rsid w:val="006369EB"/>
    <w:rsid w:val="00637E73"/>
    <w:rsid w:val="006865E9"/>
    <w:rsid w:val="00686E9A"/>
    <w:rsid w:val="00691F3E"/>
    <w:rsid w:val="00694BFB"/>
    <w:rsid w:val="006A106B"/>
    <w:rsid w:val="006C523D"/>
    <w:rsid w:val="006D4036"/>
    <w:rsid w:val="00756B86"/>
    <w:rsid w:val="007A5259"/>
    <w:rsid w:val="007A7081"/>
    <w:rsid w:val="007E4D94"/>
    <w:rsid w:val="007F1CF5"/>
    <w:rsid w:val="00807008"/>
    <w:rsid w:val="00834EDE"/>
    <w:rsid w:val="008736AA"/>
    <w:rsid w:val="0087381D"/>
    <w:rsid w:val="008C2A1C"/>
    <w:rsid w:val="008D275D"/>
    <w:rsid w:val="00946186"/>
    <w:rsid w:val="00953EA4"/>
    <w:rsid w:val="00980327"/>
    <w:rsid w:val="009830C0"/>
    <w:rsid w:val="00986478"/>
    <w:rsid w:val="009A37F3"/>
    <w:rsid w:val="009B5557"/>
    <w:rsid w:val="009D01AD"/>
    <w:rsid w:val="009D09B9"/>
    <w:rsid w:val="009D4F5B"/>
    <w:rsid w:val="009F1067"/>
    <w:rsid w:val="00A07862"/>
    <w:rsid w:val="00A31E01"/>
    <w:rsid w:val="00A527AD"/>
    <w:rsid w:val="00A6481B"/>
    <w:rsid w:val="00A718CF"/>
    <w:rsid w:val="00A81C41"/>
    <w:rsid w:val="00AA069B"/>
    <w:rsid w:val="00AE48A0"/>
    <w:rsid w:val="00AE61BE"/>
    <w:rsid w:val="00B01E52"/>
    <w:rsid w:val="00B16F25"/>
    <w:rsid w:val="00B24422"/>
    <w:rsid w:val="00B56D05"/>
    <w:rsid w:val="00B66B81"/>
    <w:rsid w:val="00B71E6F"/>
    <w:rsid w:val="00B80C20"/>
    <w:rsid w:val="00B844FE"/>
    <w:rsid w:val="00B86B4F"/>
    <w:rsid w:val="00BA1F84"/>
    <w:rsid w:val="00BA704F"/>
    <w:rsid w:val="00BC562B"/>
    <w:rsid w:val="00BE5397"/>
    <w:rsid w:val="00C16855"/>
    <w:rsid w:val="00C33014"/>
    <w:rsid w:val="00C33434"/>
    <w:rsid w:val="00C34869"/>
    <w:rsid w:val="00C42EB6"/>
    <w:rsid w:val="00C62327"/>
    <w:rsid w:val="00C85096"/>
    <w:rsid w:val="00CB20EF"/>
    <w:rsid w:val="00CC1F3B"/>
    <w:rsid w:val="00CC4CD4"/>
    <w:rsid w:val="00CC7F75"/>
    <w:rsid w:val="00CD12CB"/>
    <w:rsid w:val="00CD36CF"/>
    <w:rsid w:val="00CF1DCA"/>
    <w:rsid w:val="00CF4D76"/>
    <w:rsid w:val="00D23DEA"/>
    <w:rsid w:val="00D579FC"/>
    <w:rsid w:val="00D71D00"/>
    <w:rsid w:val="00D81C16"/>
    <w:rsid w:val="00DA6412"/>
    <w:rsid w:val="00DC1454"/>
    <w:rsid w:val="00DC517D"/>
    <w:rsid w:val="00DE526B"/>
    <w:rsid w:val="00DF199D"/>
    <w:rsid w:val="00DF41CE"/>
    <w:rsid w:val="00E01542"/>
    <w:rsid w:val="00E078A8"/>
    <w:rsid w:val="00E365F1"/>
    <w:rsid w:val="00E45882"/>
    <w:rsid w:val="00E62F48"/>
    <w:rsid w:val="00E831B3"/>
    <w:rsid w:val="00E95FBC"/>
    <w:rsid w:val="00EC5E63"/>
    <w:rsid w:val="00EE70CB"/>
    <w:rsid w:val="00F41CA2"/>
    <w:rsid w:val="00F443C0"/>
    <w:rsid w:val="00F60334"/>
    <w:rsid w:val="00F62EFB"/>
    <w:rsid w:val="00F91880"/>
    <w:rsid w:val="00F939A4"/>
    <w:rsid w:val="00FA7B09"/>
    <w:rsid w:val="00FD5B51"/>
    <w:rsid w:val="00FE067E"/>
    <w:rsid w:val="00FE19B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E6FB2"/>
  <w15:chartTrackingRefBased/>
  <w15:docId w15:val="{9E458216-510B-48C1-9348-0FBD845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9B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E41547C2E844AE93959BDA07F1DC6A"/>
        <w:category>
          <w:name w:val="General"/>
          <w:gallery w:val="placeholder"/>
        </w:category>
        <w:types>
          <w:type w:val="bbPlcHdr"/>
        </w:types>
        <w:behaviors>
          <w:behavior w:val="content"/>
        </w:behaviors>
        <w:guid w:val="{F9134656-BF16-45EF-ACDB-8E4C13FEC2F4}"/>
      </w:docPartPr>
      <w:docPartBody>
        <w:p w:rsidR="00BE7073" w:rsidRDefault="00BE7073">
          <w:pPr>
            <w:pStyle w:val="3CE41547C2E844AE93959BDA07F1DC6A"/>
          </w:pPr>
          <w:r w:rsidRPr="00B844FE">
            <w:t>Prefix Text</w:t>
          </w:r>
        </w:p>
      </w:docPartBody>
    </w:docPart>
    <w:docPart>
      <w:docPartPr>
        <w:name w:val="B5046AB828704040B808CC645DC4D2B9"/>
        <w:category>
          <w:name w:val="General"/>
          <w:gallery w:val="placeholder"/>
        </w:category>
        <w:types>
          <w:type w:val="bbPlcHdr"/>
        </w:types>
        <w:behaviors>
          <w:behavior w:val="content"/>
        </w:behaviors>
        <w:guid w:val="{CB13C592-9AB1-4A1C-94DE-DE06669891EF}"/>
      </w:docPartPr>
      <w:docPartBody>
        <w:p w:rsidR="00BE7073" w:rsidRDefault="00BE7073">
          <w:pPr>
            <w:pStyle w:val="B5046AB828704040B808CC645DC4D2B9"/>
          </w:pPr>
          <w:r w:rsidRPr="00B844FE">
            <w:t>[Type here]</w:t>
          </w:r>
        </w:p>
      </w:docPartBody>
    </w:docPart>
    <w:docPart>
      <w:docPartPr>
        <w:name w:val="98626040AAF44C6A9D5276EB392B09A1"/>
        <w:category>
          <w:name w:val="General"/>
          <w:gallery w:val="placeholder"/>
        </w:category>
        <w:types>
          <w:type w:val="bbPlcHdr"/>
        </w:types>
        <w:behaviors>
          <w:behavior w:val="content"/>
        </w:behaviors>
        <w:guid w:val="{9188F05A-9C9C-4D20-9BDB-6A1FEF6A3FC1}"/>
      </w:docPartPr>
      <w:docPartBody>
        <w:p w:rsidR="00BE7073" w:rsidRDefault="00BE7073">
          <w:pPr>
            <w:pStyle w:val="98626040AAF44C6A9D5276EB392B09A1"/>
          </w:pPr>
          <w:r w:rsidRPr="00B844FE">
            <w:t>Number</w:t>
          </w:r>
        </w:p>
      </w:docPartBody>
    </w:docPart>
    <w:docPart>
      <w:docPartPr>
        <w:name w:val="E39740C850CB40B38EA3C8E211216C53"/>
        <w:category>
          <w:name w:val="General"/>
          <w:gallery w:val="placeholder"/>
        </w:category>
        <w:types>
          <w:type w:val="bbPlcHdr"/>
        </w:types>
        <w:behaviors>
          <w:behavior w:val="content"/>
        </w:behaviors>
        <w:guid w:val="{201562E6-8E12-42F3-9D34-1F422F093F0A}"/>
      </w:docPartPr>
      <w:docPartBody>
        <w:p w:rsidR="00BE7073" w:rsidRDefault="00BE7073">
          <w:pPr>
            <w:pStyle w:val="E39740C850CB40B38EA3C8E211216C53"/>
          </w:pPr>
          <w:r w:rsidRPr="00B844FE">
            <w:t>Enter Sponsors Here</w:t>
          </w:r>
        </w:p>
      </w:docPartBody>
    </w:docPart>
    <w:docPart>
      <w:docPartPr>
        <w:name w:val="2E7B80E64B6942969C88CB1EDA4F1F87"/>
        <w:category>
          <w:name w:val="General"/>
          <w:gallery w:val="placeholder"/>
        </w:category>
        <w:types>
          <w:type w:val="bbPlcHdr"/>
        </w:types>
        <w:behaviors>
          <w:behavior w:val="content"/>
        </w:behaviors>
        <w:guid w:val="{6B0A4F04-AB05-42F1-A56D-CC27AC94E4A9}"/>
      </w:docPartPr>
      <w:docPartBody>
        <w:p w:rsidR="00BE7073" w:rsidRDefault="00BE7073">
          <w:pPr>
            <w:pStyle w:val="2E7B80E64B6942969C88CB1EDA4F1F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73"/>
    <w:rsid w:val="003130A4"/>
    <w:rsid w:val="005632DD"/>
    <w:rsid w:val="009D01AD"/>
    <w:rsid w:val="00B01E52"/>
    <w:rsid w:val="00BE7073"/>
    <w:rsid w:val="00CC4CD4"/>
    <w:rsid w:val="00DA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E41547C2E844AE93959BDA07F1DC6A">
    <w:name w:val="3CE41547C2E844AE93959BDA07F1DC6A"/>
  </w:style>
  <w:style w:type="paragraph" w:customStyle="1" w:styleId="B5046AB828704040B808CC645DC4D2B9">
    <w:name w:val="B5046AB828704040B808CC645DC4D2B9"/>
  </w:style>
  <w:style w:type="paragraph" w:customStyle="1" w:styleId="98626040AAF44C6A9D5276EB392B09A1">
    <w:name w:val="98626040AAF44C6A9D5276EB392B09A1"/>
  </w:style>
  <w:style w:type="paragraph" w:customStyle="1" w:styleId="E39740C850CB40B38EA3C8E211216C53">
    <w:name w:val="E39740C850CB40B38EA3C8E211216C53"/>
  </w:style>
  <w:style w:type="character" w:styleId="PlaceholderText">
    <w:name w:val="Placeholder Text"/>
    <w:basedOn w:val="DefaultParagraphFont"/>
    <w:uiPriority w:val="99"/>
    <w:semiHidden/>
    <w:rPr>
      <w:color w:val="808080"/>
    </w:rPr>
  </w:style>
  <w:style w:type="paragraph" w:customStyle="1" w:styleId="2E7B80E64B6942969C88CB1EDA4F1F87">
    <w:name w:val="2E7B80E64B6942969C88CB1EDA4F1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2025-03-10T13:34:00Z</dcterms:created>
  <dcterms:modified xsi:type="dcterms:W3CDTF">2025-03-10T13:34:00Z</dcterms:modified>
</cp:coreProperties>
</file>